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1D0F" w14:textId="7267768D" w:rsidR="008A3C28" w:rsidRDefault="6BF7F8C9" w:rsidP="00797B6A">
      <w:pPr>
        <w:pStyle w:val="Heading1"/>
      </w:pPr>
      <w:r>
        <w:t xml:space="preserve"> Risk Assessment – King George V Jubilee Play Area. (inc. Covid 19)</w:t>
      </w:r>
    </w:p>
    <w:p w14:paraId="0AC2C4D9" w14:textId="210C44A4" w:rsidR="00797B6A" w:rsidRDefault="6BF7F8C9" w:rsidP="00797B6A">
      <w:pPr>
        <w:pStyle w:val="Heading2"/>
      </w:pPr>
      <w:r>
        <w:t>Organisation name: King George V Jubilee Play Area</w:t>
      </w:r>
      <w:r w:rsidR="00797B6A">
        <w:tab/>
      </w:r>
      <w:r w:rsidR="00797B6A">
        <w:tab/>
      </w:r>
      <w:r>
        <w:t>Assessment carried out by: Steve Sim</w:t>
      </w:r>
    </w:p>
    <w:p w14:paraId="18C78096" w14:textId="6BE017E8" w:rsidR="00797B6A" w:rsidRPr="00B200FE" w:rsidRDefault="6BF7F8C9" w:rsidP="00797B6A">
      <w:pPr>
        <w:pStyle w:val="Heading2"/>
      </w:pPr>
      <w:r>
        <w:t>Date of next review: March 2023 or as required.</w:t>
      </w:r>
      <w:r w:rsidR="00797B6A">
        <w:tab/>
      </w:r>
      <w:r>
        <w:t>Date assessment was carried out: 12</w:t>
      </w:r>
      <w:r w:rsidRPr="6BF7F8C9">
        <w:rPr>
          <w:vertAlign w:val="superscript"/>
        </w:rPr>
        <w:t>th</w:t>
      </w:r>
      <w:r>
        <w:t xml:space="preserve"> March 2021</w:t>
      </w:r>
    </w:p>
    <w:p w14:paraId="672A6659" w14:textId="77777777" w:rsidR="00797B6A" w:rsidRDefault="00797B6A" w:rsidP="00797B6A"/>
    <w:tbl>
      <w:tblPr>
        <w:tblStyle w:val="TableGrid"/>
        <w:tblW w:w="14772" w:type="dxa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731"/>
        <w:gridCol w:w="2267"/>
        <w:gridCol w:w="2269"/>
        <w:gridCol w:w="3219"/>
        <w:gridCol w:w="1846"/>
        <w:gridCol w:w="2022"/>
        <w:gridCol w:w="1418"/>
      </w:tblGrid>
      <w:tr w:rsidR="00872D7D" w:rsidRPr="00076D32" w14:paraId="4486B4AC" w14:textId="77777777" w:rsidTr="00076D32">
        <w:trPr>
          <w:tblHeader/>
        </w:trPr>
        <w:tc>
          <w:tcPr>
            <w:tcW w:w="1731" w:type="dxa"/>
            <w:shd w:val="clear" w:color="auto" w:fill="8F002B"/>
          </w:tcPr>
          <w:p w14:paraId="2AAEBAA6" w14:textId="77777777" w:rsidR="00797B6A" w:rsidRPr="00076D32" w:rsidRDefault="009874A9" w:rsidP="009874A9">
            <w:pPr>
              <w:pStyle w:val="Heading3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What are the hazards?</w:t>
            </w:r>
          </w:p>
        </w:tc>
        <w:tc>
          <w:tcPr>
            <w:tcW w:w="2267" w:type="dxa"/>
            <w:shd w:val="clear" w:color="auto" w:fill="8F002B"/>
          </w:tcPr>
          <w:p w14:paraId="21376C2A" w14:textId="77777777" w:rsidR="00797B6A" w:rsidRPr="00076D32" w:rsidRDefault="009874A9" w:rsidP="009874A9">
            <w:pPr>
              <w:pStyle w:val="Heading3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Who might be harmed and how?</w:t>
            </w:r>
          </w:p>
        </w:tc>
        <w:tc>
          <w:tcPr>
            <w:tcW w:w="2269" w:type="dxa"/>
            <w:shd w:val="clear" w:color="auto" w:fill="8F002B"/>
          </w:tcPr>
          <w:p w14:paraId="6FB3EFCD" w14:textId="77777777" w:rsidR="00797B6A" w:rsidRPr="00076D32" w:rsidRDefault="009874A9" w:rsidP="009874A9">
            <w:pPr>
              <w:pStyle w:val="Heading3"/>
              <w:rPr>
                <w:b w:val="0"/>
                <w:sz w:val="20"/>
                <w:szCs w:val="20"/>
              </w:rPr>
            </w:pPr>
            <w:r w:rsidRPr="00076D32">
              <w:rPr>
                <w:b w:val="0"/>
                <w:sz w:val="20"/>
                <w:szCs w:val="20"/>
              </w:rPr>
              <w:t>What are you already doing</w:t>
            </w:r>
            <w:r w:rsidR="001B348B" w:rsidRPr="00076D32">
              <w:rPr>
                <w:b w:val="0"/>
                <w:sz w:val="20"/>
                <w:szCs w:val="20"/>
              </w:rPr>
              <w:t xml:space="preserve"> to control the risks</w:t>
            </w:r>
            <w:r w:rsidRPr="00076D32">
              <w:rPr>
                <w:b w:val="0"/>
                <w:sz w:val="20"/>
                <w:szCs w:val="20"/>
              </w:rPr>
              <w:t>?</w:t>
            </w:r>
          </w:p>
        </w:tc>
        <w:tc>
          <w:tcPr>
            <w:tcW w:w="3219" w:type="dxa"/>
            <w:shd w:val="clear" w:color="auto" w:fill="8F002B"/>
          </w:tcPr>
          <w:p w14:paraId="52806979" w14:textId="77777777" w:rsidR="00797B6A" w:rsidRPr="00076D32" w:rsidRDefault="009874A9" w:rsidP="009874A9">
            <w:pPr>
              <w:pStyle w:val="Heading3"/>
              <w:rPr>
                <w:b w:val="0"/>
                <w:sz w:val="20"/>
                <w:szCs w:val="20"/>
              </w:rPr>
            </w:pPr>
            <w:r w:rsidRPr="00076D32">
              <w:rPr>
                <w:b w:val="0"/>
                <w:sz w:val="20"/>
                <w:szCs w:val="20"/>
              </w:rPr>
              <w:t>What further action do you need to take</w:t>
            </w:r>
            <w:r w:rsidR="001B348B" w:rsidRPr="00076D32">
              <w:rPr>
                <w:b w:val="0"/>
                <w:sz w:val="20"/>
                <w:szCs w:val="20"/>
              </w:rPr>
              <w:t xml:space="preserve"> to control the risks</w:t>
            </w:r>
            <w:r w:rsidRPr="00076D32">
              <w:rPr>
                <w:b w:val="0"/>
                <w:sz w:val="20"/>
                <w:szCs w:val="20"/>
              </w:rPr>
              <w:t>?</w:t>
            </w:r>
          </w:p>
        </w:tc>
        <w:tc>
          <w:tcPr>
            <w:tcW w:w="1846" w:type="dxa"/>
            <w:shd w:val="clear" w:color="auto" w:fill="8F002B"/>
          </w:tcPr>
          <w:p w14:paraId="77494F51" w14:textId="5DBA6117" w:rsidR="00797B6A" w:rsidRPr="00076D32" w:rsidRDefault="6BF7F8C9" w:rsidP="009874A9">
            <w:pPr>
              <w:pStyle w:val="Heading3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Who needs to carry out the action? Risk Factor Indicator H/M/L</w:t>
            </w:r>
          </w:p>
        </w:tc>
        <w:tc>
          <w:tcPr>
            <w:tcW w:w="2022" w:type="dxa"/>
            <w:shd w:val="clear" w:color="auto" w:fill="8F002B"/>
          </w:tcPr>
          <w:p w14:paraId="559371D2" w14:textId="77777777" w:rsidR="00797B6A" w:rsidRPr="00076D32" w:rsidRDefault="009874A9" w:rsidP="009874A9">
            <w:pPr>
              <w:pStyle w:val="Heading3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When is the action needed by?</w:t>
            </w:r>
          </w:p>
        </w:tc>
        <w:tc>
          <w:tcPr>
            <w:tcW w:w="1418" w:type="dxa"/>
            <w:shd w:val="clear" w:color="auto" w:fill="8F002B"/>
          </w:tcPr>
          <w:p w14:paraId="68533AF2" w14:textId="77777777" w:rsidR="00797B6A" w:rsidRPr="00076D32" w:rsidRDefault="009874A9" w:rsidP="009874A9">
            <w:pPr>
              <w:pStyle w:val="Heading3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Done</w:t>
            </w:r>
          </w:p>
        </w:tc>
      </w:tr>
      <w:tr w:rsidR="008C054E" w:rsidRPr="00076D32" w14:paraId="5D8BBA57" w14:textId="77777777" w:rsidTr="00076D32">
        <w:trPr>
          <w:trHeight w:val="1475"/>
        </w:trPr>
        <w:tc>
          <w:tcPr>
            <w:tcW w:w="1731" w:type="dxa"/>
          </w:tcPr>
          <w:p w14:paraId="4EAEB7B0" w14:textId="77777777" w:rsidR="00337499" w:rsidRPr="00076D32" w:rsidRDefault="001511CC" w:rsidP="00B200FE">
            <w:pPr>
              <w:pStyle w:val="NoSpacing"/>
              <w:rPr>
                <w:b/>
                <w:sz w:val="20"/>
                <w:szCs w:val="20"/>
              </w:rPr>
            </w:pPr>
            <w:r w:rsidRPr="00076D32">
              <w:rPr>
                <w:b/>
                <w:sz w:val="20"/>
                <w:szCs w:val="20"/>
              </w:rPr>
              <w:t>Defective Play Equipment</w:t>
            </w:r>
          </w:p>
          <w:p w14:paraId="0A37501D" w14:textId="77777777" w:rsidR="0038216B" w:rsidRPr="00076D32" w:rsidRDefault="0038216B" w:rsidP="00B200FE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14:paraId="30E227F0" w14:textId="2A81C91C" w:rsidR="00797B6A" w:rsidRPr="00076D32" w:rsidRDefault="6BF7F8C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Members of the Public/Children</w:t>
            </w:r>
          </w:p>
        </w:tc>
        <w:tc>
          <w:tcPr>
            <w:tcW w:w="2269" w:type="dxa"/>
          </w:tcPr>
          <w:p w14:paraId="01E90618" w14:textId="2639C9EA" w:rsidR="00797B6A" w:rsidRPr="00076D32" w:rsidRDefault="6BF7F8C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 xml:space="preserve">Inspected Annually by competent certificated company and checked Weekly. </w:t>
            </w:r>
          </w:p>
          <w:p w14:paraId="222311C6" w14:textId="12E96906" w:rsidR="00797B6A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Taken out of use/removed until repaired</w:t>
            </w:r>
          </w:p>
        </w:tc>
        <w:tc>
          <w:tcPr>
            <w:tcW w:w="3219" w:type="dxa"/>
          </w:tcPr>
          <w:p w14:paraId="28543459" w14:textId="3E5ED661" w:rsidR="00E25DC5" w:rsidRPr="00076D32" w:rsidRDefault="6BF7F8C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Annual Inspection and weekly checks. Any repairs completed by competent person.</w:t>
            </w:r>
          </w:p>
          <w:p w14:paraId="42EC5D86" w14:textId="30E8DB3C" w:rsidR="00E25DC5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Taken out of use/taped off/Warning signs</w:t>
            </w:r>
          </w:p>
        </w:tc>
        <w:tc>
          <w:tcPr>
            <w:tcW w:w="1846" w:type="dxa"/>
          </w:tcPr>
          <w:p w14:paraId="7E3F1569" w14:textId="6CB57BE9" w:rsidR="00797B6A" w:rsidRPr="00076D32" w:rsidRDefault="6BF7F8C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KGV</w:t>
            </w:r>
          </w:p>
          <w:p w14:paraId="1BDE7FBE" w14:textId="43209184" w:rsidR="00797B6A" w:rsidRPr="00076D32" w:rsidRDefault="6BF7F8C9" w:rsidP="6BF7F8C9">
            <w:pPr>
              <w:pStyle w:val="NoSpacing"/>
              <w:rPr>
                <w:rFonts w:eastAsia="MS Mincho"/>
                <w:b/>
                <w:bCs/>
                <w:sz w:val="20"/>
                <w:szCs w:val="20"/>
              </w:rPr>
            </w:pPr>
            <w:r w:rsidRPr="00076D32">
              <w:rPr>
                <w:rFonts w:eastAsia="MS Mincho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022" w:type="dxa"/>
          </w:tcPr>
          <w:p w14:paraId="673E2C66" w14:textId="787E6D27" w:rsidR="00797B6A" w:rsidRPr="00076D32" w:rsidRDefault="6184802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Continuous</w:t>
            </w:r>
          </w:p>
        </w:tc>
        <w:tc>
          <w:tcPr>
            <w:tcW w:w="1418" w:type="dxa"/>
          </w:tcPr>
          <w:p w14:paraId="5DAB6C7B" w14:textId="77777777" w:rsidR="00797B6A" w:rsidRPr="00076D32" w:rsidRDefault="00797B6A" w:rsidP="00257A62">
            <w:pPr>
              <w:pStyle w:val="NoSpacing"/>
              <w:rPr>
                <w:sz w:val="20"/>
                <w:szCs w:val="20"/>
              </w:rPr>
            </w:pPr>
          </w:p>
        </w:tc>
      </w:tr>
      <w:tr w:rsidR="008C054E" w:rsidRPr="00076D32" w14:paraId="0AC95F6D" w14:textId="77777777" w:rsidTr="00076D32">
        <w:tc>
          <w:tcPr>
            <w:tcW w:w="1731" w:type="dxa"/>
          </w:tcPr>
          <w:p w14:paraId="390153C9" w14:textId="77777777" w:rsidR="00797B6A" w:rsidRPr="00076D32" w:rsidRDefault="00AF4FE8" w:rsidP="00257A62">
            <w:pPr>
              <w:pStyle w:val="NoSpacing"/>
              <w:rPr>
                <w:b/>
                <w:sz w:val="20"/>
                <w:szCs w:val="20"/>
              </w:rPr>
            </w:pPr>
            <w:r w:rsidRPr="00076D32">
              <w:rPr>
                <w:b/>
                <w:sz w:val="20"/>
                <w:szCs w:val="20"/>
              </w:rPr>
              <w:t>Social Distancing</w:t>
            </w:r>
          </w:p>
          <w:p w14:paraId="02EB378F" w14:textId="77777777" w:rsidR="005025B7" w:rsidRPr="00076D32" w:rsidRDefault="005025B7" w:rsidP="00257A62">
            <w:pPr>
              <w:pStyle w:val="NoSpacing"/>
              <w:rPr>
                <w:b/>
                <w:sz w:val="20"/>
                <w:szCs w:val="20"/>
              </w:rPr>
            </w:pPr>
          </w:p>
          <w:p w14:paraId="6A05A809" w14:textId="77777777" w:rsidR="005025B7" w:rsidRPr="00076D32" w:rsidRDefault="005025B7" w:rsidP="00257A62">
            <w:pPr>
              <w:pStyle w:val="NoSpacing"/>
              <w:rPr>
                <w:b/>
                <w:sz w:val="20"/>
                <w:szCs w:val="20"/>
              </w:rPr>
            </w:pPr>
          </w:p>
          <w:p w14:paraId="5A39BBE3" w14:textId="77777777" w:rsidR="005025B7" w:rsidRPr="00076D32" w:rsidRDefault="005025B7" w:rsidP="00257A62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14:paraId="08B09A7C" w14:textId="72BC378A" w:rsidR="00797B6A" w:rsidRPr="00076D32" w:rsidRDefault="6BF7F8C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 xml:space="preserve"> Members of the Public/Staff/Children</w:t>
            </w:r>
          </w:p>
        </w:tc>
        <w:tc>
          <w:tcPr>
            <w:tcW w:w="2269" w:type="dxa"/>
          </w:tcPr>
          <w:p w14:paraId="39631E2C" w14:textId="1203EE47" w:rsidR="00797B6A" w:rsidRPr="00076D32" w:rsidRDefault="6184802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 xml:space="preserve">Social distancing </w:t>
            </w:r>
          </w:p>
          <w:p w14:paraId="2049884E" w14:textId="36E86B66" w:rsidR="00797B6A" w:rsidRPr="00076D32" w:rsidRDefault="61848029" w:rsidP="6184802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Signage</w:t>
            </w:r>
          </w:p>
        </w:tc>
        <w:tc>
          <w:tcPr>
            <w:tcW w:w="3219" w:type="dxa"/>
          </w:tcPr>
          <w:p w14:paraId="1A588D70" w14:textId="402AD03D" w:rsidR="006120F0" w:rsidRPr="00076D32" w:rsidRDefault="6BF7F8C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 xml:space="preserve">Instruction signage purchased. </w:t>
            </w:r>
          </w:p>
          <w:p w14:paraId="17CB35DB" w14:textId="26889EAD" w:rsidR="001511CC" w:rsidRPr="00076D32" w:rsidRDefault="6184802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Kissing Gate opened</w:t>
            </w:r>
          </w:p>
          <w:p w14:paraId="24779EFC" w14:textId="3D6CA482" w:rsidR="61848029" w:rsidRPr="00076D32" w:rsidRDefault="61848029" w:rsidP="6184802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Orchard Gate remain closed</w:t>
            </w:r>
          </w:p>
          <w:p w14:paraId="29D6B04F" w14:textId="77777777" w:rsidR="00797B6A" w:rsidRPr="00076D32" w:rsidRDefault="00AF4FE8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14:paraId="3F93E38E" w14:textId="43ACA6A5" w:rsidR="00797B6A" w:rsidRPr="00076D32" w:rsidRDefault="6BF7F8C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KGV</w:t>
            </w:r>
          </w:p>
          <w:p w14:paraId="63B0EFB5" w14:textId="784F0A6C" w:rsidR="00797B6A" w:rsidRPr="00076D32" w:rsidRDefault="6BF7F8C9" w:rsidP="6BF7F8C9">
            <w:pPr>
              <w:pStyle w:val="NoSpacing"/>
              <w:rPr>
                <w:rFonts w:eastAsia="MS Mincho"/>
                <w:b/>
                <w:bCs/>
                <w:sz w:val="20"/>
                <w:szCs w:val="20"/>
              </w:rPr>
            </w:pPr>
            <w:r w:rsidRPr="00076D32">
              <w:rPr>
                <w:rFonts w:eastAsia="MS Mincho"/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2022" w:type="dxa"/>
          </w:tcPr>
          <w:p w14:paraId="0B35718C" w14:textId="4BB70694" w:rsidR="00797B6A" w:rsidRPr="00076D32" w:rsidRDefault="6184802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12</w:t>
            </w:r>
            <w:r w:rsidRPr="00076D32">
              <w:rPr>
                <w:sz w:val="20"/>
                <w:szCs w:val="20"/>
                <w:vertAlign w:val="superscript"/>
              </w:rPr>
              <w:t>th</w:t>
            </w:r>
            <w:r w:rsidRPr="00076D32">
              <w:rPr>
                <w:sz w:val="20"/>
                <w:szCs w:val="20"/>
              </w:rPr>
              <w:t xml:space="preserve"> March 2021</w:t>
            </w:r>
          </w:p>
        </w:tc>
        <w:tc>
          <w:tcPr>
            <w:tcW w:w="1418" w:type="dxa"/>
          </w:tcPr>
          <w:p w14:paraId="41C8F396" w14:textId="015B58CB" w:rsidR="00797B6A" w:rsidRPr="00076D32" w:rsidRDefault="6184802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All</w:t>
            </w:r>
          </w:p>
        </w:tc>
      </w:tr>
      <w:tr w:rsidR="008C054E" w:rsidRPr="00076D32" w14:paraId="06D09A49" w14:textId="77777777" w:rsidTr="00076D32">
        <w:tc>
          <w:tcPr>
            <w:tcW w:w="1731" w:type="dxa"/>
          </w:tcPr>
          <w:p w14:paraId="5FCE4234" w14:textId="77777777" w:rsidR="00797B6A" w:rsidRPr="00076D32" w:rsidRDefault="00872D7D" w:rsidP="00257A62">
            <w:pPr>
              <w:pStyle w:val="NoSpacing"/>
              <w:rPr>
                <w:b/>
                <w:sz w:val="20"/>
                <w:szCs w:val="20"/>
              </w:rPr>
            </w:pPr>
            <w:r w:rsidRPr="00076D32">
              <w:rPr>
                <w:b/>
                <w:sz w:val="20"/>
                <w:szCs w:val="20"/>
              </w:rPr>
              <w:t>Hand Sanitizing</w:t>
            </w:r>
          </w:p>
        </w:tc>
        <w:tc>
          <w:tcPr>
            <w:tcW w:w="2267" w:type="dxa"/>
          </w:tcPr>
          <w:p w14:paraId="7E025B24" w14:textId="09F50807" w:rsidR="00797B6A" w:rsidRPr="00076D32" w:rsidRDefault="6BF7F8C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Members of the Public/Children</w:t>
            </w:r>
          </w:p>
        </w:tc>
        <w:tc>
          <w:tcPr>
            <w:tcW w:w="2269" w:type="dxa"/>
          </w:tcPr>
          <w:p w14:paraId="48C9DA01" w14:textId="7BF62475" w:rsidR="00797B6A" w:rsidRPr="00076D32" w:rsidRDefault="6BF7F8C9" w:rsidP="00A7300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Hand Sanitizer at entrance with signage</w:t>
            </w:r>
          </w:p>
        </w:tc>
        <w:tc>
          <w:tcPr>
            <w:tcW w:w="3219" w:type="dxa"/>
          </w:tcPr>
          <w:p w14:paraId="22748713" w14:textId="3BD8CC38" w:rsidR="00797B6A" w:rsidRPr="00076D32" w:rsidRDefault="6BF7F8C9" w:rsidP="00A7300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 xml:space="preserve">Hand Sanitizer dispenser. Advise public to read installed instruction </w:t>
            </w:r>
            <w:r w:rsidRPr="00076D32">
              <w:rPr>
                <w:sz w:val="20"/>
                <w:szCs w:val="20"/>
              </w:rPr>
              <w:lastRenderedPageBreak/>
              <w:t>sign before entering. Refill/Check regularly.</w:t>
            </w:r>
          </w:p>
        </w:tc>
        <w:tc>
          <w:tcPr>
            <w:tcW w:w="1846" w:type="dxa"/>
          </w:tcPr>
          <w:p w14:paraId="498E23E3" w14:textId="23DF72BB" w:rsidR="00797B6A" w:rsidRPr="00076D32" w:rsidRDefault="6BF7F8C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lastRenderedPageBreak/>
              <w:t>KGV</w:t>
            </w:r>
          </w:p>
          <w:p w14:paraId="1079FF81" w14:textId="0A593BC1" w:rsidR="00797B6A" w:rsidRPr="00076D32" w:rsidRDefault="6BF7F8C9" w:rsidP="6BF7F8C9">
            <w:pPr>
              <w:pStyle w:val="NoSpacing"/>
              <w:rPr>
                <w:rFonts w:eastAsia="MS Mincho"/>
                <w:b/>
                <w:bCs/>
                <w:sz w:val="20"/>
                <w:szCs w:val="20"/>
              </w:rPr>
            </w:pPr>
            <w:r w:rsidRPr="00076D32">
              <w:rPr>
                <w:rFonts w:eastAsia="MS Mincho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022" w:type="dxa"/>
          </w:tcPr>
          <w:p w14:paraId="5562BF5A" w14:textId="033FC517" w:rsidR="00797B6A" w:rsidRPr="00076D32" w:rsidRDefault="6184802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12</w:t>
            </w:r>
            <w:r w:rsidRPr="00076D32">
              <w:rPr>
                <w:sz w:val="20"/>
                <w:szCs w:val="20"/>
                <w:vertAlign w:val="superscript"/>
              </w:rPr>
              <w:t>th</w:t>
            </w:r>
            <w:r w:rsidRPr="00076D32">
              <w:rPr>
                <w:sz w:val="20"/>
                <w:szCs w:val="20"/>
              </w:rPr>
              <w:t xml:space="preserve"> March 2021</w:t>
            </w:r>
          </w:p>
        </w:tc>
        <w:tc>
          <w:tcPr>
            <w:tcW w:w="1418" w:type="dxa"/>
          </w:tcPr>
          <w:p w14:paraId="72A3D3EC" w14:textId="6CB5B631" w:rsidR="00797B6A" w:rsidRPr="00076D32" w:rsidRDefault="6184802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Continuous</w:t>
            </w:r>
          </w:p>
        </w:tc>
      </w:tr>
      <w:tr w:rsidR="008C054E" w:rsidRPr="00076D32" w14:paraId="7B1051E8" w14:textId="77777777" w:rsidTr="00076D32">
        <w:tc>
          <w:tcPr>
            <w:tcW w:w="1731" w:type="dxa"/>
          </w:tcPr>
          <w:p w14:paraId="221189FB" w14:textId="77777777" w:rsidR="00797B6A" w:rsidRPr="00076D32" w:rsidRDefault="00872D7D" w:rsidP="00257A62">
            <w:pPr>
              <w:pStyle w:val="NoSpacing"/>
              <w:rPr>
                <w:b/>
                <w:sz w:val="20"/>
                <w:szCs w:val="20"/>
              </w:rPr>
            </w:pPr>
            <w:r w:rsidRPr="00076D32">
              <w:rPr>
                <w:b/>
                <w:sz w:val="20"/>
                <w:szCs w:val="20"/>
              </w:rPr>
              <w:t>Slips Trips Falls</w:t>
            </w:r>
          </w:p>
        </w:tc>
        <w:tc>
          <w:tcPr>
            <w:tcW w:w="2267" w:type="dxa"/>
          </w:tcPr>
          <w:p w14:paraId="0E42B4AA" w14:textId="5D12A4C9" w:rsidR="00797B6A" w:rsidRPr="00076D32" w:rsidRDefault="6BF7F8C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Members of Public/Children/Staff</w:t>
            </w:r>
          </w:p>
        </w:tc>
        <w:tc>
          <w:tcPr>
            <w:tcW w:w="2269" w:type="dxa"/>
          </w:tcPr>
          <w:p w14:paraId="1D798FE2" w14:textId="08B866B1" w:rsidR="00797B6A" w:rsidRPr="00076D32" w:rsidRDefault="6BF7F8C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Continued Ground/Equipment maintenance</w:t>
            </w:r>
          </w:p>
        </w:tc>
        <w:tc>
          <w:tcPr>
            <w:tcW w:w="3219" w:type="dxa"/>
          </w:tcPr>
          <w:p w14:paraId="19D2EC83" w14:textId="13C8B97F" w:rsidR="002A6A2B" w:rsidRPr="00076D32" w:rsidRDefault="6BF7F8C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Continue with regular Ground/Equipment maintenance. Completed by competent persons</w:t>
            </w:r>
          </w:p>
        </w:tc>
        <w:tc>
          <w:tcPr>
            <w:tcW w:w="1846" w:type="dxa"/>
          </w:tcPr>
          <w:p w14:paraId="70C19717" w14:textId="2971B9AF" w:rsidR="00797B6A" w:rsidRPr="00076D32" w:rsidRDefault="6BF7F8C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 xml:space="preserve">KGV </w:t>
            </w:r>
          </w:p>
          <w:p w14:paraId="736B8270" w14:textId="1451DDAF" w:rsidR="00797B6A" w:rsidRPr="00076D32" w:rsidRDefault="6BF7F8C9" w:rsidP="6BF7F8C9">
            <w:pPr>
              <w:pStyle w:val="NoSpacing"/>
              <w:rPr>
                <w:rFonts w:eastAsia="MS Mincho"/>
                <w:b/>
                <w:bCs/>
                <w:sz w:val="20"/>
                <w:szCs w:val="20"/>
              </w:rPr>
            </w:pPr>
            <w:r w:rsidRPr="00076D32">
              <w:rPr>
                <w:rFonts w:eastAsia="MS Mincho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022" w:type="dxa"/>
          </w:tcPr>
          <w:p w14:paraId="784EE098" w14:textId="77777777" w:rsidR="00797B6A" w:rsidRPr="00076D32" w:rsidRDefault="008C054E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Every 2 weeks</w:t>
            </w:r>
          </w:p>
        </w:tc>
        <w:tc>
          <w:tcPr>
            <w:tcW w:w="1418" w:type="dxa"/>
          </w:tcPr>
          <w:p w14:paraId="3EC20B51" w14:textId="1444FB65" w:rsidR="00797B6A" w:rsidRPr="00076D32" w:rsidRDefault="6184802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Continuous</w:t>
            </w:r>
          </w:p>
        </w:tc>
      </w:tr>
      <w:tr w:rsidR="008C054E" w:rsidRPr="00076D32" w14:paraId="7DF68DC8" w14:textId="77777777" w:rsidTr="00076D32">
        <w:tc>
          <w:tcPr>
            <w:tcW w:w="1731" w:type="dxa"/>
          </w:tcPr>
          <w:p w14:paraId="69EADC5F" w14:textId="77777777" w:rsidR="00B200FE" w:rsidRPr="00076D32" w:rsidRDefault="003F6633" w:rsidP="00257A62">
            <w:pPr>
              <w:pStyle w:val="NoSpacing"/>
              <w:rPr>
                <w:b/>
                <w:sz w:val="20"/>
                <w:szCs w:val="20"/>
              </w:rPr>
            </w:pPr>
            <w:r w:rsidRPr="00076D32">
              <w:rPr>
                <w:b/>
                <w:sz w:val="20"/>
                <w:szCs w:val="20"/>
              </w:rPr>
              <w:t>Covid 19</w:t>
            </w:r>
          </w:p>
        </w:tc>
        <w:tc>
          <w:tcPr>
            <w:tcW w:w="2267" w:type="dxa"/>
          </w:tcPr>
          <w:p w14:paraId="2E430ED2" w14:textId="5ECBCEB3" w:rsidR="00B200FE" w:rsidRPr="00076D32" w:rsidRDefault="6BF7F8C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Members of the Public/Children/Staff</w:t>
            </w:r>
          </w:p>
        </w:tc>
        <w:tc>
          <w:tcPr>
            <w:tcW w:w="2269" w:type="dxa"/>
          </w:tcPr>
          <w:p w14:paraId="4CEABE21" w14:textId="383169F4" w:rsidR="00B200FE" w:rsidRPr="00076D32" w:rsidRDefault="6BF7F8C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Sanitizer/ Signage</w:t>
            </w:r>
          </w:p>
          <w:p w14:paraId="65ED38B9" w14:textId="51BC1B6D" w:rsidR="00B200FE" w:rsidRPr="00076D32" w:rsidRDefault="00B200FE" w:rsidP="61848029">
            <w:pPr>
              <w:pStyle w:val="NoSpacing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219" w:type="dxa"/>
          </w:tcPr>
          <w:p w14:paraId="0D0B940D" w14:textId="1D3EDFDE" w:rsidR="003F6633" w:rsidRPr="00076D32" w:rsidRDefault="00076D32" w:rsidP="00257A6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6BF7F8C9" w:rsidRPr="00076D32">
              <w:rPr>
                <w:sz w:val="20"/>
                <w:szCs w:val="20"/>
              </w:rPr>
              <w:t>ontinue with checks</w:t>
            </w:r>
          </w:p>
        </w:tc>
        <w:tc>
          <w:tcPr>
            <w:tcW w:w="1846" w:type="dxa"/>
          </w:tcPr>
          <w:p w14:paraId="6F48E8A4" w14:textId="3963F2CB" w:rsidR="00B200FE" w:rsidRPr="00076D32" w:rsidRDefault="6BF7F8C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KGV/PC</w:t>
            </w:r>
          </w:p>
          <w:p w14:paraId="73E5D0FE" w14:textId="77B9EA20" w:rsidR="00B200FE" w:rsidRPr="00076D32" w:rsidRDefault="6BF7F8C9" w:rsidP="6BF7F8C9">
            <w:pPr>
              <w:pStyle w:val="NoSpacing"/>
              <w:rPr>
                <w:rFonts w:eastAsia="MS Mincho"/>
                <w:b/>
                <w:bCs/>
                <w:sz w:val="20"/>
                <w:szCs w:val="20"/>
              </w:rPr>
            </w:pPr>
            <w:r w:rsidRPr="00076D32">
              <w:rPr>
                <w:rFonts w:eastAsia="MS Mincho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022" w:type="dxa"/>
          </w:tcPr>
          <w:p w14:paraId="6D822323" w14:textId="642F81E2" w:rsidR="00B200FE" w:rsidRPr="00076D32" w:rsidRDefault="6184802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12</w:t>
            </w:r>
            <w:r w:rsidRPr="00076D32">
              <w:rPr>
                <w:sz w:val="20"/>
                <w:szCs w:val="20"/>
                <w:vertAlign w:val="superscript"/>
              </w:rPr>
              <w:t>th</w:t>
            </w:r>
            <w:r w:rsidRPr="00076D32">
              <w:rPr>
                <w:sz w:val="20"/>
                <w:szCs w:val="20"/>
              </w:rPr>
              <w:t xml:space="preserve"> March 2021</w:t>
            </w:r>
          </w:p>
        </w:tc>
        <w:tc>
          <w:tcPr>
            <w:tcW w:w="1418" w:type="dxa"/>
          </w:tcPr>
          <w:p w14:paraId="1E2F352E" w14:textId="18C41D14" w:rsidR="00B200FE" w:rsidRPr="00076D32" w:rsidRDefault="6BF7F8C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Continuous</w:t>
            </w:r>
          </w:p>
        </w:tc>
      </w:tr>
      <w:tr w:rsidR="008C054E" w:rsidRPr="00076D32" w14:paraId="1CA90259" w14:textId="77777777" w:rsidTr="00076D32">
        <w:tc>
          <w:tcPr>
            <w:tcW w:w="1731" w:type="dxa"/>
          </w:tcPr>
          <w:p w14:paraId="077CABF7" w14:textId="77777777" w:rsidR="00B200FE" w:rsidRPr="00076D32" w:rsidRDefault="00DA1E43" w:rsidP="00257A62">
            <w:pPr>
              <w:pStyle w:val="NoSpacing"/>
              <w:rPr>
                <w:b/>
                <w:sz w:val="20"/>
                <w:szCs w:val="20"/>
              </w:rPr>
            </w:pPr>
            <w:r w:rsidRPr="00076D32">
              <w:rPr>
                <w:b/>
                <w:sz w:val="20"/>
                <w:szCs w:val="20"/>
              </w:rPr>
              <w:t>Traffic Management</w:t>
            </w:r>
          </w:p>
        </w:tc>
        <w:tc>
          <w:tcPr>
            <w:tcW w:w="2267" w:type="dxa"/>
          </w:tcPr>
          <w:p w14:paraId="7FA9A62A" w14:textId="0F3B8B4C" w:rsidR="00B200FE" w:rsidRPr="00076D32" w:rsidRDefault="6184802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Members of Public/ Children</w:t>
            </w:r>
          </w:p>
        </w:tc>
        <w:tc>
          <w:tcPr>
            <w:tcW w:w="2269" w:type="dxa"/>
          </w:tcPr>
          <w:p w14:paraId="39340F53" w14:textId="10B915DF" w:rsidR="00B200FE" w:rsidRPr="00076D32" w:rsidRDefault="6BF7F8C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Kissing Gate/Parental Supervision</w:t>
            </w:r>
          </w:p>
          <w:p w14:paraId="3DC36558" w14:textId="2E640B75" w:rsidR="00B200FE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Signage</w:t>
            </w:r>
          </w:p>
        </w:tc>
        <w:tc>
          <w:tcPr>
            <w:tcW w:w="3219" w:type="dxa"/>
          </w:tcPr>
          <w:p w14:paraId="6A48D789" w14:textId="071F638D" w:rsidR="00B200FE" w:rsidRPr="00076D32" w:rsidRDefault="6BF7F8C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Regular Checks</w:t>
            </w:r>
          </w:p>
        </w:tc>
        <w:tc>
          <w:tcPr>
            <w:tcW w:w="1846" w:type="dxa"/>
          </w:tcPr>
          <w:p w14:paraId="7A30443A" w14:textId="2684CD6E" w:rsidR="00B200FE" w:rsidRPr="00076D32" w:rsidRDefault="6BF7F8C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KGV/PC</w:t>
            </w:r>
          </w:p>
          <w:p w14:paraId="2843FF82" w14:textId="35E90208" w:rsidR="00B200FE" w:rsidRPr="00076D32" w:rsidRDefault="6BF7F8C9" w:rsidP="6BF7F8C9">
            <w:pPr>
              <w:pStyle w:val="NoSpacing"/>
              <w:rPr>
                <w:rFonts w:eastAsia="MS Mincho"/>
                <w:b/>
                <w:bCs/>
                <w:sz w:val="20"/>
                <w:szCs w:val="20"/>
              </w:rPr>
            </w:pPr>
            <w:r w:rsidRPr="00076D32">
              <w:rPr>
                <w:rFonts w:eastAsia="MS Mincho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022" w:type="dxa"/>
          </w:tcPr>
          <w:p w14:paraId="281E0170" w14:textId="714C9DCD" w:rsidR="00B200FE" w:rsidRPr="00076D32" w:rsidRDefault="6184802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12</w:t>
            </w:r>
            <w:r w:rsidRPr="00076D32">
              <w:rPr>
                <w:sz w:val="20"/>
                <w:szCs w:val="20"/>
                <w:vertAlign w:val="superscript"/>
              </w:rPr>
              <w:t>th</w:t>
            </w:r>
            <w:r w:rsidRPr="00076D32">
              <w:rPr>
                <w:sz w:val="20"/>
                <w:szCs w:val="20"/>
              </w:rPr>
              <w:t xml:space="preserve"> March 2021</w:t>
            </w:r>
          </w:p>
        </w:tc>
        <w:tc>
          <w:tcPr>
            <w:tcW w:w="1418" w:type="dxa"/>
          </w:tcPr>
          <w:p w14:paraId="3C4944C6" w14:textId="369C572B" w:rsidR="00B200FE" w:rsidRPr="00076D32" w:rsidRDefault="61848029" w:rsidP="00257A62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Continuous</w:t>
            </w:r>
          </w:p>
        </w:tc>
      </w:tr>
      <w:tr w:rsidR="6BF7F8C9" w:rsidRPr="00076D32" w14:paraId="0F6FB848" w14:textId="77777777" w:rsidTr="00076D32">
        <w:tc>
          <w:tcPr>
            <w:tcW w:w="1731" w:type="dxa"/>
          </w:tcPr>
          <w:p w14:paraId="3405C57D" w14:textId="118BAB2D" w:rsidR="6BF7F8C9" w:rsidRPr="00076D32" w:rsidRDefault="6BF7F8C9" w:rsidP="6BF7F8C9">
            <w:pPr>
              <w:pStyle w:val="NoSpacing"/>
              <w:rPr>
                <w:rFonts w:eastAsia="MS Mincho"/>
                <w:b/>
                <w:bCs/>
                <w:sz w:val="20"/>
                <w:szCs w:val="20"/>
              </w:rPr>
            </w:pPr>
            <w:r w:rsidRPr="00076D32">
              <w:rPr>
                <w:rFonts w:eastAsia="MS Mincho"/>
                <w:b/>
                <w:bCs/>
                <w:sz w:val="20"/>
                <w:szCs w:val="20"/>
              </w:rPr>
              <w:t xml:space="preserve">All Play Equipment and </w:t>
            </w:r>
            <w:proofErr w:type="spellStart"/>
            <w:r w:rsidRPr="00076D32">
              <w:rPr>
                <w:rFonts w:eastAsia="MS Mincho"/>
                <w:b/>
                <w:bCs/>
                <w:sz w:val="20"/>
                <w:szCs w:val="20"/>
              </w:rPr>
              <w:t>sufaces</w:t>
            </w:r>
            <w:proofErr w:type="spellEnd"/>
            <w:r w:rsidRPr="00076D32">
              <w:rPr>
                <w:rFonts w:eastAsia="MS Mincho"/>
                <w:b/>
                <w:bCs/>
                <w:sz w:val="20"/>
                <w:szCs w:val="20"/>
              </w:rPr>
              <w:t xml:space="preserve"> inc. installation</w:t>
            </w:r>
          </w:p>
        </w:tc>
        <w:tc>
          <w:tcPr>
            <w:tcW w:w="2267" w:type="dxa"/>
          </w:tcPr>
          <w:p w14:paraId="6D990F0A" w14:textId="257EC1D5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Members of the Public/Children</w:t>
            </w:r>
          </w:p>
        </w:tc>
        <w:tc>
          <w:tcPr>
            <w:tcW w:w="2269" w:type="dxa"/>
          </w:tcPr>
          <w:p w14:paraId="5E9D7239" w14:textId="2BD0EAD4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Visual Checks Weekly</w:t>
            </w:r>
          </w:p>
        </w:tc>
        <w:tc>
          <w:tcPr>
            <w:tcW w:w="3219" w:type="dxa"/>
          </w:tcPr>
          <w:p w14:paraId="7A4453A2" w14:textId="66E2AC81" w:rsidR="6BF7F8C9" w:rsidRPr="00076D32" w:rsidRDefault="6BF7F8C9" w:rsidP="6BF7F8C9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Continue Visual Checks.</w:t>
            </w:r>
          </w:p>
          <w:p w14:paraId="177E17BD" w14:textId="5DD88ED4" w:rsidR="6BF7F8C9" w:rsidRPr="00076D32" w:rsidRDefault="6BF7F8C9" w:rsidP="6BF7F8C9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Annual Inspection by Qualified Company</w:t>
            </w:r>
          </w:p>
          <w:p w14:paraId="55FB6490" w14:textId="14AB2EB4" w:rsidR="6BF7F8C9" w:rsidRPr="00076D32" w:rsidRDefault="6BF7F8C9" w:rsidP="6BF7F8C9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Hazardous equipment removed taken out of use.</w:t>
            </w:r>
          </w:p>
          <w:p w14:paraId="485D5537" w14:textId="32841923" w:rsidR="6BF7F8C9" w:rsidRPr="00076D32" w:rsidRDefault="6BF7F8C9" w:rsidP="6BF7F8C9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Installation by approved company with relevant site Risk Assessment.</w:t>
            </w:r>
          </w:p>
          <w:p w14:paraId="45CE6FFF" w14:textId="09734454" w:rsidR="6BF7F8C9" w:rsidRPr="00076D32" w:rsidRDefault="6BF7F8C9" w:rsidP="6BF7F8C9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Child friendly surfaces.</w:t>
            </w:r>
          </w:p>
        </w:tc>
        <w:tc>
          <w:tcPr>
            <w:tcW w:w="1846" w:type="dxa"/>
          </w:tcPr>
          <w:p w14:paraId="5E9031C6" w14:textId="41E0CA70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KGV</w:t>
            </w:r>
          </w:p>
          <w:p w14:paraId="518E224A" w14:textId="71028570" w:rsidR="6BF7F8C9" w:rsidRPr="00076D32" w:rsidRDefault="6BF7F8C9" w:rsidP="6BF7F8C9">
            <w:pPr>
              <w:pStyle w:val="NoSpacing"/>
              <w:rPr>
                <w:rFonts w:eastAsia="MS Mincho"/>
                <w:b/>
                <w:bCs/>
                <w:sz w:val="20"/>
                <w:szCs w:val="20"/>
              </w:rPr>
            </w:pPr>
            <w:r w:rsidRPr="00076D32">
              <w:rPr>
                <w:rFonts w:eastAsia="MS Mincho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022" w:type="dxa"/>
          </w:tcPr>
          <w:p w14:paraId="6D642D5C" w14:textId="1BBF6B59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Continuous</w:t>
            </w:r>
          </w:p>
        </w:tc>
        <w:tc>
          <w:tcPr>
            <w:tcW w:w="1418" w:type="dxa"/>
          </w:tcPr>
          <w:p w14:paraId="62C23735" w14:textId="7700C639" w:rsidR="6BF7F8C9" w:rsidRPr="00076D32" w:rsidRDefault="6BF7F8C9" w:rsidP="6BF7F8C9">
            <w:pPr>
              <w:pStyle w:val="NoSpacing"/>
              <w:rPr>
                <w:rFonts w:eastAsia="MS Mincho"/>
                <w:noProof/>
                <w:sz w:val="20"/>
                <w:szCs w:val="20"/>
              </w:rPr>
            </w:pPr>
            <w:r w:rsidRPr="00076D32">
              <w:rPr>
                <w:rFonts w:eastAsia="MS Mincho"/>
                <w:noProof/>
                <w:sz w:val="20"/>
                <w:szCs w:val="20"/>
              </w:rPr>
              <w:t>Continuous</w:t>
            </w:r>
          </w:p>
        </w:tc>
      </w:tr>
      <w:tr w:rsidR="6BF7F8C9" w:rsidRPr="00076D32" w14:paraId="00419E6D" w14:textId="77777777" w:rsidTr="00076D32">
        <w:tc>
          <w:tcPr>
            <w:tcW w:w="1731" w:type="dxa"/>
          </w:tcPr>
          <w:p w14:paraId="3321B5DE" w14:textId="62C8A1B6" w:rsidR="6BF7F8C9" w:rsidRPr="00076D32" w:rsidRDefault="6BF7F8C9" w:rsidP="6BF7F8C9">
            <w:pPr>
              <w:pStyle w:val="NoSpacing"/>
              <w:rPr>
                <w:rFonts w:eastAsia="MS Mincho"/>
                <w:b/>
                <w:bCs/>
                <w:sz w:val="20"/>
                <w:szCs w:val="20"/>
              </w:rPr>
            </w:pPr>
            <w:r w:rsidRPr="00076D32">
              <w:rPr>
                <w:rFonts w:eastAsia="MS Mincho"/>
                <w:b/>
                <w:bCs/>
                <w:sz w:val="20"/>
                <w:szCs w:val="20"/>
              </w:rPr>
              <w:t>Trees</w:t>
            </w:r>
          </w:p>
        </w:tc>
        <w:tc>
          <w:tcPr>
            <w:tcW w:w="2267" w:type="dxa"/>
          </w:tcPr>
          <w:p w14:paraId="7D04E7EA" w14:textId="1EA0C908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Members of the Public/Children/ Staff</w:t>
            </w:r>
          </w:p>
        </w:tc>
        <w:tc>
          <w:tcPr>
            <w:tcW w:w="2269" w:type="dxa"/>
          </w:tcPr>
          <w:p w14:paraId="0E8015A2" w14:textId="240DB151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Visual Checks Weekly</w:t>
            </w:r>
          </w:p>
        </w:tc>
        <w:tc>
          <w:tcPr>
            <w:tcW w:w="3219" w:type="dxa"/>
          </w:tcPr>
          <w:p w14:paraId="4D58BC70" w14:textId="373C1B01" w:rsidR="6BF7F8C9" w:rsidRPr="00076D32" w:rsidRDefault="6BF7F8C9" w:rsidP="6BF7F8C9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Visual Checks Weekly</w:t>
            </w:r>
          </w:p>
          <w:p w14:paraId="210459D1" w14:textId="0AC72B9B" w:rsidR="6BF7F8C9" w:rsidRPr="00076D32" w:rsidRDefault="6BF7F8C9" w:rsidP="6BF7F8C9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lastRenderedPageBreak/>
              <w:t>Any issues dealt with by competent persons.</w:t>
            </w:r>
          </w:p>
        </w:tc>
        <w:tc>
          <w:tcPr>
            <w:tcW w:w="1846" w:type="dxa"/>
          </w:tcPr>
          <w:p w14:paraId="5FE02BC4" w14:textId="49035F99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lastRenderedPageBreak/>
              <w:t>KGV</w:t>
            </w:r>
          </w:p>
          <w:p w14:paraId="1A83AA13" w14:textId="24DCD48E" w:rsidR="6BF7F8C9" w:rsidRPr="00076D32" w:rsidRDefault="6BF7F8C9" w:rsidP="6BF7F8C9">
            <w:pPr>
              <w:pStyle w:val="NoSpacing"/>
              <w:rPr>
                <w:rFonts w:eastAsia="MS Mincho"/>
                <w:b/>
                <w:bCs/>
                <w:sz w:val="20"/>
                <w:szCs w:val="20"/>
              </w:rPr>
            </w:pPr>
            <w:r w:rsidRPr="00076D32">
              <w:rPr>
                <w:rFonts w:eastAsia="MS Mincho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022" w:type="dxa"/>
          </w:tcPr>
          <w:p w14:paraId="2D928CE1" w14:textId="1753740B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Weekly</w:t>
            </w:r>
          </w:p>
        </w:tc>
        <w:tc>
          <w:tcPr>
            <w:tcW w:w="1418" w:type="dxa"/>
          </w:tcPr>
          <w:p w14:paraId="44CA29EA" w14:textId="476C436B" w:rsidR="6BF7F8C9" w:rsidRPr="00076D32" w:rsidRDefault="6BF7F8C9" w:rsidP="6BF7F8C9">
            <w:pPr>
              <w:pStyle w:val="NoSpacing"/>
              <w:rPr>
                <w:rFonts w:eastAsia="MS Mincho"/>
                <w:noProof/>
                <w:sz w:val="20"/>
                <w:szCs w:val="20"/>
              </w:rPr>
            </w:pPr>
            <w:r w:rsidRPr="00076D32">
              <w:rPr>
                <w:rFonts w:eastAsia="MS Mincho"/>
                <w:noProof/>
                <w:sz w:val="20"/>
                <w:szCs w:val="20"/>
              </w:rPr>
              <w:t>Continuous</w:t>
            </w:r>
          </w:p>
        </w:tc>
      </w:tr>
      <w:tr w:rsidR="6BF7F8C9" w:rsidRPr="00076D32" w14:paraId="21DFCFF3" w14:textId="77777777" w:rsidTr="00076D32">
        <w:tc>
          <w:tcPr>
            <w:tcW w:w="1731" w:type="dxa"/>
          </w:tcPr>
          <w:p w14:paraId="07481CB7" w14:textId="2D305B4D" w:rsidR="6BF7F8C9" w:rsidRPr="00076D32" w:rsidRDefault="6BF7F8C9" w:rsidP="6BF7F8C9">
            <w:pPr>
              <w:pStyle w:val="NoSpacing"/>
              <w:rPr>
                <w:rFonts w:eastAsia="MS Mincho"/>
                <w:b/>
                <w:bCs/>
                <w:sz w:val="20"/>
                <w:szCs w:val="20"/>
              </w:rPr>
            </w:pPr>
            <w:r w:rsidRPr="00076D32">
              <w:rPr>
                <w:rFonts w:eastAsia="MS Mincho"/>
                <w:b/>
                <w:bCs/>
                <w:sz w:val="20"/>
                <w:szCs w:val="20"/>
              </w:rPr>
              <w:t>Bins</w:t>
            </w:r>
          </w:p>
        </w:tc>
        <w:tc>
          <w:tcPr>
            <w:tcW w:w="2267" w:type="dxa"/>
          </w:tcPr>
          <w:p w14:paraId="5986B8F5" w14:textId="0C6432A4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Members of the Public/Children</w:t>
            </w:r>
          </w:p>
        </w:tc>
        <w:tc>
          <w:tcPr>
            <w:tcW w:w="2269" w:type="dxa"/>
          </w:tcPr>
          <w:p w14:paraId="36A522A3" w14:textId="38CDAF1A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Empty Fortnightly</w:t>
            </w:r>
          </w:p>
          <w:p w14:paraId="0D0FF957" w14:textId="6540486A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Made from toughened materials Secured to ground</w:t>
            </w:r>
          </w:p>
        </w:tc>
        <w:tc>
          <w:tcPr>
            <w:tcW w:w="3219" w:type="dxa"/>
          </w:tcPr>
          <w:p w14:paraId="1C442A41" w14:textId="6C77703B" w:rsidR="6BF7F8C9" w:rsidRPr="00076D32" w:rsidRDefault="6BF7F8C9" w:rsidP="6BF7F8C9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Continue to Empty Fortnightly</w:t>
            </w:r>
          </w:p>
          <w:p w14:paraId="743F0003" w14:textId="3C576C00" w:rsidR="6BF7F8C9" w:rsidRPr="00076D32" w:rsidRDefault="6BF7F8C9" w:rsidP="6BF7F8C9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Remove &amp; replace if defective</w:t>
            </w:r>
          </w:p>
        </w:tc>
        <w:tc>
          <w:tcPr>
            <w:tcW w:w="1846" w:type="dxa"/>
          </w:tcPr>
          <w:p w14:paraId="7B9FF6F2" w14:textId="783499CF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KGV</w:t>
            </w:r>
          </w:p>
          <w:p w14:paraId="7D90BFA3" w14:textId="384D7542" w:rsidR="6BF7F8C9" w:rsidRPr="00076D32" w:rsidRDefault="6BF7F8C9" w:rsidP="6BF7F8C9">
            <w:pPr>
              <w:pStyle w:val="NoSpacing"/>
              <w:rPr>
                <w:rFonts w:eastAsia="MS Mincho"/>
                <w:b/>
                <w:bCs/>
                <w:sz w:val="20"/>
                <w:szCs w:val="20"/>
              </w:rPr>
            </w:pPr>
            <w:r w:rsidRPr="00076D32">
              <w:rPr>
                <w:rFonts w:eastAsia="MS Mincho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022" w:type="dxa"/>
          </w:tcPr>
          <w:p w14:paraId="218F8C3E" w14:textId="10413766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Fortnightly</w:t>
            </w:r>
          </w:p>
        </w:tc>
        <w:tc>
          <w:tcPr>
            <w:tcW w:w="1418" w:type="dxa"/>
          </w:tcPr>
          <w:p w14:paraId="08F83390" w14:textId="38BB8848" w:rsidR="6BF7F8C9" w:rsidRPr="00076D32" w:rsidRDefault="6BF7F8C9" w:rsidP="6BF7F8C9">
            <w:pPr>
              <w:pStyle w:val="NoSpacing"/>
              <w:rPr>
                <w:rFonts w:eastAsia="MS Mincho"/>
                <w:noProof/>
                <w:sz w:val="20"/>
                <w:szCs w:val="20"/>
              </w:rPr>
            </w:pPr>
            <w:r w:rsidRPr="00076D32">
              <w:rPr>
                <w:rFonts w:eastAsia="MS Mincho"/>
                <w:noProof/>
                <w:sz w:val="20"/>
                <w:szCs w:val="20"/>
              </w:rPr>
              <w:t>Continuous</w:t>
            </w:r>
          </w:p>
        </w:tc>
      </w:tr>
      <w:tr w:rsidR="6BF7F8C9" w:rsidRPr="00076D32" w14:paraId="09DFCEF1" w14:textId="77777777" w:rsidTr="00076D32">
        <w:tc>
          <w:tcPr>
            <w:tcW w:w="1731" w:type="dxa"/>
          </w:tcPr>
          <w:p w14:paraId="6B203D95" w14:textId="558DC7EC" w:rsidR="6BF7F8C9" w:rsidRPr="00076D32" w:rsidRDefault="6BF7F8C9" w:rsidP="6BF7F8C9">
            <w:pPr>
              <w:pStyle w:val="NoSpacing"/>
              <w:rPr>
                <w:rFonts w:eastAsia="MS Mincho"/>
                <w:b/>
                <w:bCs/>
                <w:sz w:val="20"/>
                <w:szCs w:val="20"/>
              </w:rPr>
            </w:pPr>
            <w:r w:rsidRPr="00076D32">
              <w:rPr>
                <w:rFonts w:eastAsia="MS Mincho"/>
                <w:b/>
                <w:bCs/>
                <w:sz w:val="20"/>
                <w:szCs w:val="20"/>
              </w:rPr>
              <w:t>Seats</w:t>
            </w:r>
          </w:p>
        </w:tc>
        <w:tc>
          <w:tcPr>
            <w:tcW w:w="2267" w:type="dxa"/>
          </w:tcPr>
          <w:p w14:paraId="72EC79A7" w14:textId="30933BAD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Members of the Public/Children</w:t>
            </w:r>
          </w:p>
        </w:tc>
        <w:tc>
          <w:tcPr>
            <w:tcW w:w="2269" w:type="dxa"/>
          </w:tcPr>
          <w:p w14:paraId="5A56F599" w14:textId="727C2050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Weekly Visual checks Weekly</w:t>
            </w:r>
          </w:p>
          <w:p w14:paraId="29844874" w14:textId="65CA0F71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Rapid response to defects</w:t>
            </w:r>
          </w:p>
        </w:tc>
        <w:tc>
          <w:tcPr>
            <w:tcW w:w="3219" w:type="dxa"/>
          </w:tcPr>
          <w:p w14:paraId="1B37D92B" w14:textId="3920176A" w:rsidR="6BF7F8C9" w:rsidRPr="00076D32" w:rsidRDefault="6BF7F8C9" w:rsidP="6BF7F8C9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Issues dealt with by competent persons</w:t>
            </w:r>
          </w:p>
          <w:p w14:paraId="142946A0" w14:textId="5D9AB4F1" w:rsidR="6BF7F8C9" w:rsidRPr="00076D32" w:rsidRDefault="6BF7F8C9" w:rsidP="6BF7F8C9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Rapid response to defects.</w:t>
            </w:r>
          </w:p>
          <w:p w14:paraId="20B336E6" w14:textId="3435DE7D" w:rsidR="6BF7F8C9" w:rsidRPr="00076D32" w:rsidRDefault="6BF7F8C9" w:rsidP="6BF7F8C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Secured to ground.</w:t>
            </w:r>
          </w:p>
        </w:tc>
        <w:tc>
          <w:tcPr>
            <w:tcW w:w="1846" w:type="dxa"/>
          </w:tcPr>
          <w:p w14:paraId="18666D91" w14:textId="411C7A4C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KGV</w:t>
            </w:r>
          </w:p>
          <w:p w14:paraId="3C419872" w14:textId="23AF3D65" w:rsidR="6BF7F8C9" w:rsidRPr="00076D32" w:rsidRDefault="6BF7F8C9" w:rsidP="6BF7F8C9">
            <w:pPr>
              <w:pStyle w:val="NoSpacing"/>
              <w:rPr>
                <w:rFonts w:eastAsia="MS Mincho"/>
                <w:b/>
                <w:bCs/>
                <w:sz w:val="20"/>
                <w:szCs w:val="20"/>
              </w:rPr>
            </w:pPr>
            <w:r w:rsidRPr="00076D32">
              <w:rPr>
                <w:rFonts w:eastAsia="MS Mincho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022" w:type="dxa"/>
          </w:tcPr>
          <w:p w14:paraId="47CB7DD7" w14:textId="16E7D056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Weekly</w:t>
            </w:r>
          </w:p>
        </w:tc>
        <w:tc>
          <w:tcPr>
            <w:tcW w:w="1418" w:type="dxa"/>
          </w:tcPr>
          <w:p w14:paraId="373D8263" w14:textId="6BD3B5DD" w:rsidR="6BF7F8C9" w:rsidRPr="00076D32" w:rsidRDefault="6BF7F8C9" w:rsidP="6BF7F8C9">
            <w:pPr>
              <w:pStyle w:val="NoSpacing"/>
              <w:rPr>
                <w:rFonts w:eastAsia="MS Mincho"/>
                <w:noProof/>
                <w:sz w:val="20"/>
                <w:szCs w:val="20"/>
              </w:rPr>
            </w:pPr>
            <w:r w:rsidRPr="00076D32">
              <w:rPr>
                <w:rFonts w:eastAsia="MS Mincho"/>
                <w:noProof/>
                <w:sz w:val="20"/>
                <w:szCs w:val="20"/>
              </w:rPr>
              <w:t>Continuous</w:t>
            </w:r>
          </w:p>
        </w:tc>
      </w:tr>
      <w:tr w:rsidR="6BF7F8C9" w:rsidRPr="00076D32" w14:paraId="04951847" w14:textId="77777777" w:rsidTr="00076D32">
        <w:tc>
          <w:tcPr>
            <w:tcW w:w="1731" w:type="dxa"/>
          </w:tcPr>
          <w:p w14:paraId="05CD4219" w14:textId="2E1B6774" w:rsidR="6BF7F8C9" w:rsidRPr="00076D32" w:rsidRDefault="6BF7F8C9" w:rsidP="6BF7F8C9">
            <w:pPr>
              <w:pStyle w:val="NoSpacing"/>
              <w:rPr>
                <w:rFonts w:eastAsia="MS Mincho"/>
                <w:b/>
                <w:bCs/>
                <w:sz w:val="20"/>
                <w:szCs w:val="20"/>
              </w:rPr>
            </w:pPr>
            <w:r w:rsidRPr="00076D32">
              <w:rPr>
                <w:rFonts w:eastAsia="MS Mincho"/>
                <w:b/>
                <w:bCs/>
                <w:sz w:val="20"/>
                <w:szCs w:val="20"/>
              </w:rPr>
              <w:t>Dog Fouling</w:t>
            </w:r>
          </w:p>
        </w:tc>
        <w:tc>
          <w:tcPr>
            <w:tcW w:w="2267" w:type="dxa"/>
          </w:tcPr>
          <w:p w14:paraId="6D61107E" w14:textId="39E7AF4B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Members of the Public/ Children/Staff</w:t>
            </w:r>
          </w:p>
        </w:tc>
        <w:tc>
          <w:tcPr>
            <w:tcW w:w="2269" w:type="dxa"/>
          </w:tcPr>
          <w:p w14:paraId="594E6FCA" w14:textId="6FCA3D9E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Weekly Visual Checks.</w:t>
            </w:r>
          </w:p>
          <w:p w14:paraId="65DE56D5" w14:textId="7F4B4767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Signage.</w:t>
            </w:r>
          </w:p>
          <w:p w14:paraId="0DABD42F" w14:textId="01D4FB60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No Dog Zone implemented under Environment &amp; Neighbourhood Act 2005</w:t>
            </w:r>
          </w:p>
        </w:tc>
        <w:tc>
          <w:tcPr>
            <w:tcW w:w="3219" w:type="dxa"/>
          </w:tcPr>
          <w:p w14:paraId="05CF3AE7" w14:textId="2DF243D0" w:rsidR="6BF7F8C9" w:rsidRPr="00076D32" w:rsidRDefault="6BF7F8C9" w:rsidP="6BF7F8C9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Continue with checks</w:t>
            </w:r>
          </w:p>
        </w:tc>
        <w:tc>
          <w:tcPr>
            <w:tcW w:w="1846" w:type="dxa"/>
          </w:tcPr>
          <w:p w14:paraId="12C4F5B3" w14:textId="780DBD90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KGV</w:t>
            </w:r>
          </w:p>
          <w:p w14:paraId="5748F594" w14:textId="6CF502B4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Low</w:t>
            </w:r>
          </w:p>
        </w:tc>
        <w:tc>
          <w:tcPr>
            <w:tcW w:w="2022" w:type="dxa"/>
          </w:tcPr>
          <w:p w14:paraId="1452E98C" w14:textId="46E7EE1F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Weekly</w:t>
            </w:r>
          </w:p>
        </w:tc>
        <w:tc>
          <w:tcPr>
            <w:tcW w:w="1418" w:type="dxa"/>
          </w:tcPr>
          <w:p w14:paraId="143F86E0" w14:textId="2352A380" w:rsidR="6BF7F8C9" w:rsidRPr="00076D32" w:rsidRDefault="6BF7F8C9" w:rsidP="6BF7F8C9">
            <w:pPr>
              <w:pStyle w:val="NoSpacing"/>
              <w:rPr>
                <w:rFonts w:eastAsia="MS Mincho"/>
                <w:noProof/>
                <w:sz w:val="20"/>
                <w:szCs w:val="20"/>
              </w:rPr>
            </w:pPr>
            <w:r w:rsidRPr="00076D32">
              <w:rPr>
                <w:rFonts w:eastAsia="MS Mincho"/>
                <w:noProof/>
                <w:sz w:val="20"/>
                <w:szCs w:val="20"/>
              </w:rPr>
              <w:t>Continuous</w:t>
            </w:r>
          </w:p>
        </w:tc>
      </w:tr>
      <w:tr w:rsidR="6BF7F8C9" w:rsidRPr="00076D32" w14:paraId="370C5348" w14:textId="77777777" w:rsidTr="00076D32">
        <w:tc>
          <w:tcPr>
            <w:tcW w:w="1731" w:type="dxa"/>
          </w:tcPr>
          <w:p w14:paraId="2DF5BAC2" w14:textId="68B8E421" w:rsidR="6BF7F8C9" w:rsidRPr="00076D32" w:rsidRDefault="6BF7F8C9" w:rsidP="6BF7F8C9">
            <w:pPr>
              <w:pStyle w:val="NoSpacing"/>
              <w:rPr>
                <w:rFonts w:eastAsia="MS Mincho"/>
                <w:b/>
                <w:bCs/>
                <w:sz w:val="20"/>
                <w:szCs w:val="20"/>
              </w:rPr>
            </w:pPr>
            <w:r w:rsidRPr="00076D32">
              <w:rPr>
                <w:rFonts w:eastAsia="MS Mincho"/>
                <w:b/>
                <w:bCs/>
                <w:sz w:val="20"/>
                <w:szCs w:val="20"/>
              </w:rPr>
              <w:t>Gates</w:t>
            </w:r>
          </w:p>
        </w:tc>
        <w:tc>
          <w:tcPr>
            <w:tcW w:w="2267" w:type="dxa"/>
          </w:tcPr>
          <w:p w14:paraId="1898C716" w14:textId="437D806C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Members of the Public/Children</w:t>
            </w:r>
          </w:p>
        </w:tc>
        <w:tc>
          <w:tcPr>
            <w:tcW w:w="2269" w:type="dxa"/>
          </w:tcPr>
          <w:p w14:paraId="7447D44B" w14:textId="644537A9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Closures inspected regularly.</w:t>
            </w:r>
          </w:p>
          <w:p w14:paraId="2AA02268" w14:textId="47847F48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Securing loops on top of gates.</w:t>
            </w:r>
          </w:p>
          <w:p w14:paraId="0C3FCE5C" w14:textId="7160B4ED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lastRenderedPageBreak/>
              <w:t>Rapid response if defects reported</w:t>
            </w:r>
          </w:p>
        </w:tc>
        <w:tc>
          <w:tcPr>
            <w:tcW w:w="3219" w:type="dxa"/>
          </w:tcPr>
          <w:p w14:paraId="273463DC" w14:textId="74CD633A" w:rsidR="6BF7F8C9" w:rsidRPr="00076D32" w:rsidRDefault="6BF7F8C9" w:rsidP="6BF7F8C9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lastRenderedPageBreak/>
              <w:t>Continue with checks</w:t>
            </w:r>
          </w:p>
        </w:tc>
        <w:tc>
          <w:tcPr>
            <w:tcW w:w="1846" w:type="dxa"/>
          </w:tcPr>
          <w:p w14:paraId="45FAFC7B" w14:textId="337D2CC1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KGV</w:t>
            </w:r>
          </w:p>
          <w:p w14:paraId="67E18C8E" w14:textId="2E11CAC0" w:rsidR="6BF7F8C9" w:rsidRPr="00076D32" w:rsidRDefault="6BF7F8C9" w:rsidP="6BF7F8C9">
            <w:pPr>
              <w:pStyle w:val="NoSpacing"/>
              <w:rPr>
                <w:rFonts w:eastAsia="MS Mincho"/>
                <w:b/>
                <w:bCs/>
                <w:sz w:val="20"/>
                <w:szCs w:val="20"/>
              </w:rPr>
            </w:pPr>
            <w:r w:rsidRPr="00076D32">
              <w:rPr>
                <w:rFonts w:eastAsia="MS Mincho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022" w:type="dxa"/>
          </w:tcPr>
          <w:p w14:paraId="43CA2EB1" w14:textId="09C05060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Weekly</w:t>
            </w:r>
          </w:p>
        </w:tc>
        <w:tc>
          <w:tcPr>
            <w:tcW w:w="1418" w:type="dxa"/>
          </w:tcPr>
          <w:p w14:paraId="7736FCCB" w14:textId="15296A61" w:rsidR="6BF7F8C9" w:rsidRPr="00076D32" w:rsidRDefault="6BF7F8C9" w:rsidP="6BF7F8C9">
            <w:pPr>
              <w:pStyle w:val="NoSpacing"/>
              <w:rPr>
                <w:rFonts w:eastAsia="MS Mincho"/>
                <w:noProof/>
                <w:sz w:val="20"/>
                <w:szCs w:val="20"/>
              </w:rPr>
            </w:pPr>
            <w:r w:rsidRPr="00076D32">
              <w:rPr>
                <w:rFonts w:eastAsia="MS Mincho"/>
                <w:noProof/>
                <w:sz w:val="20"/>
                <w:szCs w:val="20"/>
              </w:rPr>
              <w:t>Continuous</w:t>
            </w:r>
          </w:p>
        </w:tc>
      </w:tr>
      <w:tr w:rsidR="6BF7F8C9" w:rsidRPr="00076D32" w14:paraId="46F12532" w14:textId="77777777" w:rsidTr="00076D32">
        <w:tc>
          <w:tcPr>
            <w:tcW w:w="1731" w:type="dxa"/>
          </w:tcPr>
          <w:p w14:paraId="47EBD90D" w14:textId="7573CB40" w:rsidR="6BF7F8C9" w:rsidRPr="00076D32" w:rsidRDefault="6BF7F8C9" w:rsidP="6BF7F8C9">
            <w:pPr>
              <w:pStyle w:val="NoSpacing"/>
              <w:rPr>
                <w:rFonts w:eastAsia="MS Mincho"/>
                <w:b/>
                <w:bCs/>
                <w:sz w:val="20"/>
                <w:szCs w:val="20"/>
              </w:rPr>
            </w:pPr>
            <w:r w:rsidRPr="00076D32">
              <w:rPr>
                <w:rFonts w:eastAsia="MS Mincho"/>
                <w:b/>
                <w:bCs/>
                <w:sz w:val="20"/>
                <w:szCs w:val="20"/>
              </w:rPr>
              <w:t>Vegetation</w:t>
            </w:r>
          </w:p>
        </w:tc>
        <w:tc>
          <w:tcPr>
            <w:tcW w:w="2267" w:type="dxa"/>
          </w:tcPr>
          <w:p w14:paraId="5DFDCE81" w14:textId="21D71927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Members of the Public</w:t>
            </w:r>
          </w:p>
        </w:tc>
        <w:tc>
          <w:tcPr>
            <w:tcW w:w="2269" w:type="dxa"/>
          </w:tcPr>
          <w:p w14:paraId="52FA0AD4" w14:textId="33A26494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Grass only</w:t>
            </w:r>
          </w:p>
          <w:p w14:paraId="688817CD" w14:textId="52F9A7D7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Regular Maintenance.</w:t>
            </w:r>
          </w:p>
        </w:tc>
        <w:tc>
          <w:tcPr>
            <w:tcW w:w="3219" w:type="dxa"/>
          </w:tcPr>
          <w:p w14:paraId="1C46FB6E" w14:textId="31583FED" w:rsidR="6BF7F8C9" w:rsidRPr="00076D32" w:rsidRDefault="6BF7F8C9" w:rsidP="6BF7F8C9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Continue</w:t>
            </w:r>
          </w:p>
        </w:tc>
        <w:tc>
          <w:tcPr>
            <w:tcW w:w="1846" w:type="dxa"/>
          </w:tcPr>
          <w:p w14:paraId="563528BC" w14:textId="79655EFF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KGV</w:t>
            </w:r>
          </w:p>
          <w:p w14:paraId="605CF0D5" w14:textId="7D8AE8E3" w:rsidR="6BF7F8C9" w:rsidRPr="00076D32" w:rsidRDefault="6BF7F8C9" w:rsidP="6BF7F8C9">
            <w:pPr>
              <w:pStyle w:val="NoSpacing"/>
              <w:rPr>
                <w:rFonts w:eastAsia="MS Mincho"/>
                <w:b/>
                <w:bCs/>
                <w:sz w:val="20"/>
                <w:szCs w:val="20"/>
              </w:rPr>
            </w:pPr>
            <w:r w:rsidRPr="00076D32">
              <w:rPr>
                <w:rFonts w:eastAsia="MS Mincho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022" w:type="dxa"/>
          </w:tcPr>
          <w:p w14:paraId="110BF0E3" w14:textId="49F1A535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As Required</w:t>
            </w:r>
          </w:p>
        </w:tc>
        <w:tc>
          <w:tcPr>
            <w:tcW w:w="1418" w:type="dxa"/>
          </w:tcPr>
          <w:p w14:paraId="689FD4CB" w14:textId="3B01E5D3" w:rsidR="6BF7F8C9" w:rsidRPr="00076D32" w:rsidRDefault="6BF7F8C9" w:rsidP="6BF7F8C9">
            <w:pPr>
              <w:pStyle w:val="NoSpacing"/>
              <w:rPr>
                <w:rFonts w:eastAsia="MS Mincho"/>
                <w:noProof/>
                <w:sz w:val="20"/>
                <w:szCs w:val="20"/>
              </w:rPr>
            </w:pPr>
            <w:r w:rsidRPr="00076D32">
              <w:rPr>
                <w:rFonts w:eastAsia="MS Mincho"/>
                <w:noProof/>
                <w:sz w:val="20"/>
                <w:szCs w:val="20"/>
              </w:rPr>
              <w:t>Continuous</w:t>
            </w:r>
          </w:p>
        </w:tc>
      </w:tr>
      <w:tr w:rsidR="6BF7F8C9" w:rsidRPr="00076D32" w14:paraId="13817814" w14:textId="77777777" w:rsidTr="00076D32">
        <w:tc>
          <w:tcPr>
            <w:tcW w:w="1731" w:type="dxa"/>
          </w:tcPr>
          <w:p w14:paraId="0820E1BF" w14:textId="6AB2057F" w:rsidR="6BF7F8C9" w:rsidRPr="00076D32" w:rsidRDefault="6BF7F8C9" w:rsidP="6BF7F8C9">
            <w:pPr>
              <w:pStyle w:val="NoSpacing"/>
              <w:rPr>
                <w:rFonts w:eastAsia="MS Mincho"/>
                <w:b/>
                <w:bCs/>
                <w:sz w:val="20"/>
                <w:szCs w:val="20"/>
              </w:rPr>
            </w:pPr>
            <w:r w:rsidRPr="00076D32">
              <w:rPr>
                <w:rFonts w:eastAsia="MS Mincho"/>
                <w:b/>
                <w:bCs/>
                <w:sz w:val="20"/>
                <w:szCs w:val="20"/>
              </w:rPr>
              <w:t>Insurance Requirements</w:t>
            </w:r>
          </w:p>
        </w:tc>
        <w:tc>
          <w:tcPr>
            <w:tcW w:w="2267" w:type="dxa"/>
          </w:tcPr>
          <w:p w14:paraId="3FBD3B62" w14:textId="69E71E95" w:rsidR="6BF7F8C9" w:rsidRPr="00076D32" w:rsidRDefault="6BF7F8C9" w:rsidP="6BF7F8C9">
            <w:pPr>
              <w:pStyle w:val="NoSpacing"/>
              <w:spacing w:line="259" w:lineRule="auto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Members of the Public/Children/Staff</w:t>
            </w:r>
          </w:p>
        </w:tc>
        <w:tc>
          <w:tcPr>
            <w:tcW w:w="2269" w:type="dxa"/>
          </w:tcPr>
          <w:p w14:paraId="0423D23C" w14:textId="26EBD413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Annual Liability Insurance</w:t>
            </w:r>
          </w:p>
        </w:tc>
        <w:tc>
          <w:tcPr>
            <w:tcW w:w="3219" w:type="dxa"/>
          </w:tcPr>
          <w:p w14:paraId="32090A2C" w14:textId="0367139F" w:rsidR="6BF7F8C9" w:rsidRPr="00076D32" w:rsidRDefault="6BF7F8C9" w:rsidP="6BF7F8C9">
            <w:pPr>
              <w:pStyle w:val="NoSpacing"/>
              <w:rPr>
                <w:sz w:val="20"/>
                <w:szCs w:val="20"/>
              </w:rPr>
            </w:pPr>
            <w:r w:rsidRPr="00076D32">
              <w:rPr>
                <w:sz w:val="20"/>
                <w:szCs w:val="20"/>
              </w:rPr>
              <w:t>Continue</w:t>
            </w:r>
          </w:p>
        </w:tc>
        <w:tc>
          <w:tcPr>
            <w:tcW w:w="1846" w:type="dxa"/>
          </w:tcPr>
          <w:p w14:paraId="672B64EA" w14:textId="4EAD8F56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KGV</w:t>
            </w:r>
          </w:p>
          <w:p w14:paraId="7834A13B" w14:textId="49004A04" w:rsidR="6BF7F8C9" w:rsidRPr="00076D32" w:rsidRDefault="5907E0D8" w:rsidP="6BF7F8C9">
            <w:pPr>
              <w:pStyle w:val="NoSpacing"/>
              <w:rPr>
                <w:rFonts w:eastAsia="MS Mincho"/>
                <w:b/>
                <w:bCs/>
                <w:sz w:val="20"/>
                <w:szCs w:val="20"/>
              </w:rPr>
            </w:pPr>
            <w:r w:rsidRPr="00076D32">
              <w:rPr>
                <w:rFonts w:eastAsia="MS Mincho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2022" w:type="dxa"/>
          </w:tcPr>
          <w:p w14:paraId="6ED4122E" w14:textId="76F71440" w:rsidR="6BF7F8C9" w:rsidRPr="00076D32" w:rsidRDefault="6BF7F8C9" w:rsidP="6BF7F8C9">
            <w:pPr>
              <w:pStyle w:val="NoSpacing"/>
              <w:rPr>
                <w:rFonts w:eastAsia="MS Mincho"/>
                <w:sz w:val="20"/>
                <w:szCs w:val="20"/>
              </w:rPr>
            </w:pPr>
            <w:r w:rsidRPr="00076D32">
              <w:rPr>
                <w:rFonts w:eastAsia="MS Mincho"/>
                <w:sz w:val="20"/>
                <w:szCs w:val="20"/>
              </w:rPr>
              <w:t>Annually</w:t>
            </w:r>
          </w:p>
        </w:tc>
        <w:tc>
          <w:tcPr>
            <w:tcW w:w="1418" w:type="dxa"/>
          </w:tcPr>
          <w:p w14:paraId="562A734C" w14:textId="20255A6F" w:rsidR="6BF7F8C9" w:rsidRPr="00076D32" w:rsidRDefault="6BF7F8C9" w:rsidP="6BF7F8C9">
            <w:pPr>
              <w:pStyle w:val="NoSpacing"/>
              <w:rPr>
                <w:rFonts w:eastAsia="MS Mincho"/>
                <w:noProof/>
                <w:sz w:val="20"/>
                <w:szCs w:val="20"/>
              </w:rPr>
            </w:pPr>
            <w:r w:rsidRPr="00076D32">
              <w:rPr>
                <w:rFonts w:eastAsia="MS Mincho"/>
                <w:noProof/>
                <w:sz w:val="20"/>
                <w:szCs w:val="20"/>
              </w:rPr>
              <w:t>______</w:t>
            </w:r>
          </w:p>
        </w:tc>
      </w:tr>
    </w:tbl>
    <w:p w14:paraId="0E27B00A" w14:textId="77777777" w:rsidR="00E97B85" w:rsidRDefault="00E97B85" w:rsidP="00E97B85"/>
    <w:p w14:paraId="2E0F69FC" w14:textId="5EB6C496" w:rsidR="00E97B85" w:rsidRDefault="6BF7F8C9" w:rsidP="6BF7F8C9">
      <w:r w:rsidRPr="6BF7F8C9">
        <w:rPr>
          <w:b/>
          <w:bCs/>
        </w:rPr>
        <w:t>Dated:</w:t>
      </w:r>
      <w:r>
        <w:t xml:space="preserve"> 12</w:t>
      </w:r>
      <w:r w:rsidRPr="6BF7F8C9">
        <w:rPr>
          <w:vertAlign w:val="superscript"/>
        </w:rPr>
        <w:t>th</w:t>
      </w:r>
      <w:r>
        <w:t xml:space="preserve"> March 2021</w:t>
      </w:r>
      <w:r w:rsidR="00E97B85">
        <w:tab/>
      </w:r>
      <w:r w:rsidR="00E97B85">
        <w:tab/>
      </w:r>
      <w:r w:rsidR="00E97B85">
        <w:tab/>
      </w:r>
      <w:r w:rsidR="00E97B85">
        <w:tab/>
      </w:r>
      <w:r w:rsidR="00E97B85">
        <w:tab/>
      </w:r>
      <w:r w:rsidR="00E97B85">
        <w:tab/>
      </w:r>
      <w:r w:rsidR="00E97B85">
        <w:tab/>
      </w:r>
      <w:r w:rsidR="00E97B85">
        <w:tab/>
      </w:r>
      <w:r w:rsidR="00E97B85">
        <w:tab/>
      </w:r>
      <w:r w:rsidR="00E97B85">
        <w:tab/>
      </w:r>
      <w:r w:rsidR="00E97B85">
        <w:tab/>
      </w:r>
      <w:r w:rsidRPr="6BF7F8C9">
        <w:rPr>
          <w:b/>
          <w:bCs/>
          <w:u w:val="single"/>
        </w:rPr>
        <w:t>Review:</w:t>
      </w:r>
      <w:r>
        <w:t xml:space="preserve"> March 2023 or as Required</w:t>
      </w:r>
    </w:p>
    <w:p w14:paraId="06FAB813" w14:textId="6AAAB24A" w:rsidR="00E97B85" w:rsidRDefault="6BF7F8C9" w:rsidP="6BF7F8C9">
      <w:r>
        <w:t xml:space="preserve">More information on managing risk: </w:t>
      </w:r>
      <w:hyperlink r:id="rId7">
        <w:r w:rsidRPr="6BF7F8C9">
          <w:rPr>
            <w:rStyle w:val="Hyperlink"/>
          </w:rPr>
          <w:t>www.hse.gov.uk/simple-health-safety/risk/</w:t>
        </w:r>
      </w:hyperlink>
      <w:r>
        <w:t xml:space="preserve"> </w:t>
      </w:r>
    </w:p>
    <w:p w14:paraId="10B6FC0E" w14:textId="7C1E29A5" w:rsidR="00257A62" w:rsidRPr="00797B6A" w:rsidRDefault="6BF7F8C9" w:rsidP="6BF7F8C9">
      <w:r>
        <w:t xml:space="preserve">Published by the Health and Safety Executive </w:t>
      </w:r>
      <w:r w:rsidR="00E97B85">
        <w:tab/>
      </w:r>
      <w:r>
        <w:t>10/19</w:t>
      </w:r>
    </w:p>
    <w:sectPr w:rsidR="00257A62" w:rsidRPr="00797B6A" w:rsidSect="00DB39FD">
      <w:headerReference w:type="default" r:id="rId8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8678" w14:textId="77777777" w:rsidR="00622210" w:rsidRDefault="00622210" w:rsidP="00DB39FD">
      <w:r>
        <w:separator/>
      </w:r>
    </w:p>
  </w:endnote>
  <w:endnote w:type="continuationSeparator" w:id="0">
    <w:p w14:paraId="0820378B" w14:textId="77777777" w:rsidR="00622210" w:rsidRDefault="00622210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93A9" w14:textId="77777777" w:rsidR="00622210" w:rsidRDefault="00622210" w:rsidP="00DB39FD">
      <w:r>
        <w:separator/>
      </w:r>
    </w:p>
  </w:footnote>
  <w:footnote w:type="continuationSeparator" w:id="0">
    <w:p w14:paraId="720025A1" w14:textId="77777777" w:rsidR="00622210" w:rsidRDefault="00622210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7B1B" w14:textId="77777777" w:rsidR="00E97B85" w:rsidRDefault="00E97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7CDFA39" wp14:editId="5405162D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2" name="Picture 2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6E"/>
    <w:rsid w:val="00001053"/>
    <w:rsid w:val="00043232"/>
    <w:rsid w:val="00076D32"/>
    <w:rsid w:val="00086737"/>
    <w:rsid w:val="000A44E2"/>
    <w:rsid w:val="000E1A28"/>
    <w:rsid w:val="00114C2D"/>
    <w:rsid w:val="001511CC"/>
    <w:rsid w:val="001B348B"/>
    <w:rsid w:val="001E3B44"/>
    <w:rsid w:val="001F387D"/>
    <w:rsid w:val="00257A62"/>
    <w:rsid w:val="002A6A2B"/>
    <w:rsid w:val="003022DB"/>
    <w:rsid w:val="00337499"/>
    <w:rsid w:val="0038216B"/>
    <w:rsid w:val="003B0456"/>
    <w:rsid w:val="003F6633"/>
    <w:rsid w:val="004244B9"/>
    <w:rsid w:val="004D30ED"/>
    <w:rsid w:val="005025B7"/>
    <w:rsid w:val="00532262"/>
    <w:rsid w:val="00595C44"/>
    <w:rsid w:val="005C69AF"/>
    <w:rsid w:val="00606E0A"/>
    <w:rsid w:val="006120F0"/>
    <w:rsid w:val="00622210"/>
    <w:rsid w:val="00694EDC"/>
    <w:rsid w:val="006964E8"/>
    <w:rsid w:val="0073470B"/>
    <w:rsid w:val="00745680"/>
    <w:rsid w:val="00745959"/>
    <w:rsid w:val="007843C5"/>
    <w:rsid w:val="00787939"/>
    <w:rsid w:val="00797B6A"/>
    <w:rsid w:val="00872D7D"/>
    <w:rsid w:val="008A3C28"/>
    <w:rsid w:val="008C054E"/>
    <w:rsid w:val="008E4EA9"/>
    <w:rsid w:val="00925F27"/>
    <w:rsid w:val="00933662"/>
    <w:rsid w:val="00986D6E"/>
    <w:rsid w:val="009874A9"/>
    <w:rsid w:val="0098787D"/>
    <w:rsid w:val="0099055B"/>
    <w:rsid w:val="009908E1"/>
    <w:rsid w:val="00A32407"/>
    <w:rsid w:val="00A73002"/>
    <w:rsid w:val="00AF4FE8"/>
    <w:rsid w:val="00B200FE"/>
    <w:rsid w:val="00B67AB9"/>
    <w:rsid w:val="00BA7398"/>
    <w:rsid w:val="00C65D0A"/>
    <w:rsid w:val="00D1648B"/>
    <w:rsid w:val="00DA1E43"/>
    <w:rsid w:val="00DB39FD"/>
    <w:rsid w:val="00DD6FD1"/>
    <w:rsid w:val="00E25DC5"/>
    <w:rsid w:val="00E75E9F"/>
    <w:rsid w:val="00E97B85"/>
    <w:rsid w:val="00F33AC7"/>
    <w:rsid w:val="00F916A5"/>
    <w:rsid w:val="00FB1671"/>
    <w:rsid w:val="5907E0D8"/>
    <w:rsid w:val="61848029"/>
    <w:rsid w:val="6BF7F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20C831"/>
  <w14:defaultImageDpi w14:val="330"/>
  <w15:docId w15:val="{96C9954C-15D2-443F-90CC-3408960F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hse.gov.uk/simple-health-safety/risk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EBD11CD27A04EAC6D150166778269" ma:contentTypeVersion="12" ma:contentTypeDescription="Create a new document." ma:contentTypeScope="" ma:versionID="1b9969f62b75f5c4781b257d691e0a59">
  <xsd:schema xmlns:xsd="http://www.w3.org/2001/XMLSchema" xmlns:xs="http://www.w3.org/2001/XMLSchema" xmlns:p="http://schemas.microsoft.com/office/2006/metadata/properties" xmlns:ns2="001eaa5c-9e4b-4bff-b5ba-d555b81da07e" xmlns:ns3="2fac34e7-cd51-425f-b56c-876c3d714e34" targetNamespace="http://schemas.microsoft.com/office/2006/metadata/properties" ma:root="true" ma:fieldsID="fda77abf47114d32ad68d5648c0942b9" ns2:_="" ns3:_="">
    <xsd:import namespace="001eaa5c-9e4b-4bff-b5ba-d555b81da07e"/>
    <xsd:import namespace="2fac34e7-cd51-425f-b56c-876c3d714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eaa5c-9e4b-4bff-b5ba-d555b81da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c9a908-5d35-4fde-9495-0ffa32b7f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c34e7-cd51-425f-b56c-876c3d714e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cdebe3-0a61-438f-8f53-5057f2d39d14}" ma:internalName="TaxCatchAll" ma:showField="CatchAllData" ma:web="2fac34e7-cd51-425f-b56c-876c3d714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1eaa5c-9e4b-4bff-b5ba-d555b81da07e">
      <Terms xmlns="http://schemas.microsoft.com/office/infopath/2007/PartnerControls"/>
    </lcf76f155ced4ddcb4097134ff3c332f>
    <TaxCatchAll xmlns="2fac34e7-cd51-425f-b56c-876c3d714e34" xsi:nil="true"/>
  </documentManagement>
</p:properties>
</file>

<file path=customXml/itemProps1.xml><?xml version="1.0" encoding="utf-8"?>
<ds:datastoreItem xmlns:ds="http://schemas.openxmlformats.org/officeDocument/2006/customXml" ds:itemID="{CB48DB3A-1E7E-4849-A2DA-0731F73D60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F71FAE-F311-42EB-8F27-F328FFE24282}"/>
</file>

<file path=customXml/itemProps3.xml><?xml version="1.0" encoding="utf-8"?>
<ds:datastoreItem xmlns:ds="http://schemas.openxmlformats.org/officeDocument/2006/customXml" ds:itemID="{6F4B4B89-BE8D-45CC-84CF-5224DF65C77B}"/>
</file>

<file path=customXml/itemProps4.xml><?xml version="1.0" encoding="utf-8"?>
<ds:datastoreItem xmlns:ds="http://schemas.openxmlformats.org/officeDocument/2006/customXml" ds:itemID="{03F58677-A80B-452D-84F8-E18B6D5573D6}"/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</Template>
  <TotalTime>0</TotalTime>
  <Pages>4</Pages>
  <Words>523</Words>
  <Characters>2982</Characters>
  <Application>Microsoft Office Word</Application>
  <DocSecurity>0</DocSecurity>
  <Lines>24</Lines>
  <Paragraphs>6</Paragraphs>
  <ScaleCrop>false</ScaleCrop>
  <Company>HSE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Siddle</dc:creator>
  <cp:keywords/>
  <dc:description/>
  <cp:lastModifiedBy>Clerk</cp:lastModifiedBy>
  <cp:revision>4</cp:revision>
  <cp:lastPrinted>2021-06-10T14:01:00Z</cp:lastPrinted>
  <dcterms:created xsi:type="dcterms:W3CDTF">2021-06-10T13:57:00Z</dcterms:created>
  <dcterms:modified xsi:type="dcterms:W3CDTF">2021-06-10T14:31:00Z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0x0101005D6EBD11CD27A04EAC6D150166778269</vt:lpwstr>
  </property>
</Properties>
</file>